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B8" w:rsidRDefault="00BC1196">
      <w:pPr>
        <w:pStyle w:val="MonthYear"/>
      </w:pPr>
      <w:r>
        <w:t xml:space="preserve">June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846"/>
        <w:gridCol w:w="1850"/>
        <w:gridCol w:w="1854"/>
        <w:gridCol w:w="1374"/>
        <w:gridCol w:w="1329"/>
        <w:gridCol w:w="1417"/>
        <w:gridCol w:w="3290"/>
      </w:tblGrid>
      <w:tr w:rsidR="002737B8" w:rsidTr="00D85D66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39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3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3348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D85D6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33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FA7FF8"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</w:tr>
      <w:tr w:rsidR="002737B8" w:rsidTr="00D85D6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3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  <w:rPr>
                <w:sz w:val="28"/>
                <w:szCs w:val="28"/>
              </w:rPr>
            </w:pPr>
            <w:r w:rsidRPr="00D85D66">
              <w:rPr>
                <w:sz w:val="28"/>
                <w:szCs w:val="28"/>
              </w:rPr>
              <w:t xml:space="preserve">Choir Sunday </w:t>
            </w:r>
          </w:p>
          <w:p w:rsidR="002737B8" w:rsidRDefault="001C76C5" w:rsidP="001C76C5">
            <w:pPr>
              <w:pStyle w:val="CalendarText"/>
            </w:pPr>
            <w:r>
              <w:rPr>
                <w:sz w:val="28"/>
                <w:szCs w:val="28"/>
              </w:rPr>
              <w:t>Food Festival</w:t>
            </w:r>
          </w:p>
        </w:tc>
      </w:tr>
      <w:tr w:rsidR="002737B8" w:rsidTr="00D85D6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33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</w:tr>
      <w:tr w:rsidR="002737B8" w:rsidTr="00D85D6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3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D85D6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33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</w:tr>
      <w:tr w:rsidR="002737B8" w:rsidTr="00D85D6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3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D85D6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33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</w:tr>
      <w:tr w:rsidR="00D85D66" w:rsidTr="00D85D66">
        <w:trPr>
          <w:trHeight w:hRule="exact" w:val="1287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CalendarText"/>
            </w:pPr>
          </w:p>
        </w:tc>
        <w:tc>
          <w:tcPr>
            <w:tcW w:w="13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Pr="00D85D66" w:rsidRDefault="00D85D66" w:rsidP="00D85D66">
            <w:pPr>
              <w:pStyle w:val="Heading2"/>
            </w:pPr>
            <w:r>
              <w:t>VBS</w:t>
            </w: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Heading2"/>
            </w:pPr>
            <w:r w:rsidRPr="009E4363">
              <w:t>VBS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Heading2"/>
            </w:pPr>
            <w:r w:rsidRPr="009E4363">
              <w:t>VBS</w:t>
            </w:r>
          </w:p>
        </w:tc>
        <w:tc>
          <w:tcPr>
            <w:tcW w:w="33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5D66" w:rsidRDefault="00D85D66" w:rsidP="00D85D66">
            <w:pPr>
              <w:pStyle w:val="Heading2"/>
            </w:pPr>
            <w:proofErr w:type="gramStart"/>
            <w:r w:rsidRPr="009E4363">
              <w:t>VBS</w:t>
            </w:r>
            <w:r>
              <w:t xml:space="preserve">  Conclusion</w:t>
            </w:r>
            <w:proofErr w:type="gramEnd"/>
          </w:p>
          <w:p w:rsidR="00D85D66" w:rsidRPr="00D85D66" w:rsidRDefault="00D85D66" w:rsidP="00D85D66">
            <w:pPr>
              <w:pStyle w:val="Heading2"/>
            </w:pPr>
            <w:r>
              <w:t>Parents Day</w:t>
            </w:r>
          </w:p>
        </w:tc>
      </w:tr>
      <w:tr w:rsidR="002737B8" w:rsidTr="00D85D66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3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33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</w:tr>
      <w:tr w:rsidR="002737B8" w:rsidTr="00D85D66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3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July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846"/>
        <w:gridCol w:w="1850"/>
        <w:gridCol w:w="1854"/>
        <w:gridCol w:w="1851"/>
        <w:gridCol w:w="1854"/>
        <w:gridCol w:w="1854"/>
        <w:gridCol w:w="1851"/>
      </w:tblGrid>
      <w:tr w:rsidR="002737B8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 w:rsidR="00FA7FF8"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</w:tr>
      <w:tr w:rsidR="002737B8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August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530"/>
        <w:gridCol w:w="1440"/>
        <w:gridCol w:w="1530"/>
        <w:gridCol w:w="1620"/>
        <w:gridCol w:w="1530"/>
        <w:gridCol w:w="1800"/>
        <w:gridCol w:w="3510"/>
      </w:tblGrid>
      <w:tr w:rsidR="002737B8" w:rsidTr="004D3E42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6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3510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 w:rsidR="00FA7FF8"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</w:tr>
      <w:tr w:rsidR="002737B8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Pr="004D3E42" w:rsidRDefault="002737B8">
            <w:pPr>
              <w:pStyle w:val="CalendarText"/>
              <w:rPr>
                <w:sz w:val="28"/>
                <w:szCs w:val="28"/>
              </w:rPr>
            </w:pPr>
          </w:p>
        </w:tc>
      </w:tr>
      <w:tr w:rsidR="002737B8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</w:tr>
      <w:tr w:rsidR="002737B8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</w:tr>
      <w:tr w:rsidR="001C76C5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Pr="004D3E42" w:rsidRDefault="001C76C5" w:rsidP="001C76C5">
            <w:pPr>
              <w:pStyle w:val="Calendar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Dedication Service</w:t>
            </w:r>
          </w:p>
        </w:tc>
      </w:tr>
      <w:tr w:rsidR="001C76C5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1C76C5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Pr="004D3E42" w:rsidRDefault="001C76C5" w:rsidP="001C76C5">
            <w:pPr>
              <w:pStyle w:val="Calendar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Harvest Festival </w:t>
            </w:r>
          </w:p>
        </w:tc>
      </w:tr>
      <w:tr w:rsidR="001C76C5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C76C5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</w:tr>
      <w:tr w:rsidR="001C76C5" w:rsidTr="004D3E42">
        <w:trPr>
          <w:trHeight w:hRule="exact" w:val="432"/>
        </w:trPr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</w:p>
        </w:tc>
        <w:tc>
          <w:tcPr>
            <w:tcW w:w="35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Date"/>
              <w:spacing w:after="40"/>
            </w:pPr>
          </w:p>
        </w:tc>
      </w:tr>
      <w:tr w:rsidR="001C76C5" w:rsidTr="004D3E42">
        <w:trPr>
          <w:trHeight w:hRule="exact" w:val="720"/>
        </w:trPr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  <w:tc>
          <w:tcPr>
            <w:tcW w:w="35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1C76C5" w:rsidP="001C76C5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September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350"/>
        <w:gridCol w:w="1620"/>
        <w:gridCol w:w="1620"/>
        <w:gridCol w:w="1530"/>
        <w:gridCol w:w="1890"/>
        <w:gridCol w:w="2070"/>
        <w:gridCol w:w="2880"/>
      </w:tblGrid>
      <w:tr w:rsidR="002737B8" w:rsidTr="006A2A97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6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6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8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2880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</w:tr>
      <w:tr w:rsidR="002737B8" w:rsidTr="006A2A97">
        <w:trPr>
          <w:trHeight w:hRule="exact" w:val="720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Pr="006A2A97" w:rsidRDefault="006A2A97">
            <w:pPr>
              <w:pStyle w:val="CalendarText"/>
              <w:rPr>
                <w:sz w:val="28"/>
                <w:szCs w:val="28"/>
              </w:rPr>
            </w:pPr>
            <w:proofErr w:type="spellStart"/>
            <w:r w:rsidRPr="006A2A97">
              <w:rPr>
                <w:sz w:val="28"/>
                <w:szCs w:val="28"/>
              </w:rPr>
              <w:t>Sevika</w:t>
            </w:r>
            <w:proofErr w:type="spellEnd"/>
            <w:r w:rsidRPr="006A2A97">
              <w:rPr>
                <w:sz w:val="28"/>
                <w:szCs w:val="28"/>
              </w:rPr>
              <w:t xml:space="preserve"> </w:t>
            </w:r>
            <w:proofErr w:type="spellStart"/>
            <w:r w:rsidRPr="006A2A97">
              <w:rPr>
                <w:sz w:val="28"/>
                <w:szCs w:val="28"/>
              </w:rPr>
              <w:t>Sang</w:t>
            </w:r>
            <w:r>
              <w:rPr>
                <w:sz w:val="28"/>
                <w:szCs w:val="28"/>
              </w:rPr>
              <w:t>hom</w:t>
            </w:r>
            <w:proofErr w:type="spellEnd"/>
            <w:r>
              <w:rPr>
                <w:sz w:val="28"/>
                <w:szCs w:val="28"/>
              </w:rPr>
              <w:t xml:space="preserve"> Day</w:t>
            </w: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</w:tr>
      <w:tr w:rsidR="002737B8" w:rsidTr="006A2A97">
        <w:trPr>
          <w:trHeight w:hRule="exact" w:val="720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</w:tr>
      <w:tr w:rsidR="002737B8" w:rsidTr="006A2A97">
        <w:trPr>
          <w:trHeight w:hRule="exact" w:val="657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6A2A97" w:rsidP="006A2A97">
            <w:pPr>
              <w:pStyle w:val="Date"/>
            </w:pPr>
            <w:r>
              <w:t>Senior Citizens Day</w:t>
            </w: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</w:tr>
      <w:tr w:rsidR="006A2A97" w:rsidTr="006A2A97">
        <w:trPr>
          <w:trHeight w:hRule="exact" w:val="1062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>
              <w:t>Regional Family Conference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 w:rsidRPr="00960861">
              <w:t>Regional Family Conference</w:t>
            </w: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 w:rsidRPr="00960861">
              <w:t>Regional Family Conference</w:t>
            </w: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</w:tr>
      <w:tr w:rsidR="002737B8" w:rsidTr="006A2A97">
        <w:trPr>
          <w:trHeight w:hRule="exact" w:val="720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6A2A97">
        <w:trPr>
          <w:trHeight w:hRule="exact" w:val="432"/>
        </w:trPr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28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</w:tr>
      <w:tr w:rsidR="002737B8" w:rsidTr="006A2A97">
        <w:trPr>
          <w:trHeight w:hRule="exact" w:val="720"/>
        </w:trPr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8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October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208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439"/>
        <w:gridCol w:w="1350"/>
        <w:gridCol w:w="1620"/>
        <w:gridCol w:w="1800"/>
        <w:gridCol w:w="1800"/>
        <w:gridCol w:w="1800"/>
        <w:gridCol w:w="3690"/>
      </w:tblGrid>
      <w:tr w:rsidR="002737B8" w:rsidTr="001C76C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3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6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3690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1C76C5">
        <w:trPr>
          <w:trHeight w:hRule="exact" w:val="432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 w:rsidR="00FA7FF8"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</w:tr>
      <w:tr w:rsidR="006A2A97" w:rsidTr="001C76C5">
        <w:trPr>
          <w:trHeight w:hRule="exact" w:val="1494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 w:rsidRPr="00C1366F">
              <w:t xml:space="preserve">Annual Convention 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 w:rsidRPr="00C1366F">
              <w:t xml:space="preserve">Annual Convention </w:t>
            </w:r>
          </w:p>
        </w:tc>
        <w:tc>
          <w:tcPr>
            <w:tcW w:w="36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2A97" w:rsidRDefault="006A2A97" w:rsidP="006A2A97">
            <w:pPr>
              <w:pStyle w:val="Date"/>
            </w:pPr>
            <w:r w:rsidRPr="00C1366F">
              <w:t xml:space="preserve">Annual Convention </w:t>
            </w:r>
            <w:r>
              <w:t xml:space="preserve">&amp; </w:t>
            </w:r>
          </w:p>
          <w:p w:rsidR="006A2A97" w:rsidRDefault="006A2A97" w:rsidP="006A2A97">
            <w:pPr>
              <w:pStyle w:val="Date"/>
            </w:pPr>
            <w:r>
              <w:t>Parish Day</w:t>
            </w:r>
          </w:p>
          <w:p w:rsidR="006A2A97" w:rsidRPr="006A2A97" w:rsidRDefault="006A2A97" w:rsidP="006A2A97">
            <w:pPr>
              <w:pStyle w:val="Date"/>
            </w:pPr>
            <w:r>
              <w:t xml:space="preserve">Voluntary </w:t>
            </w:r>
            <w:r w:rsidR="001C76C5">
              <w:t>Evangelist’s</w:t>
            </w:r>
            <w:r>
              <w:t xml:space="preserve"> Day</w:t>
            </w:r>
          </w:p>
        </w:tc>
      </w:tr>
      <w:tr w:rsidR="002737B8" w:rsidTr="001C76C5">
        <w:trPr>
          <w:trHeight w:hRule="exact" w:val="432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</w:tr>
      <w:tr w:rsidR="002737B8" w:rsidTr="001C76C5">
        <w:trPr>
          <w:trHeight w:hRule="exact" w:val="720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6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1C76C5">
        <w:trPr>
          <w:trHeight w:hRule="exact" w:val="432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</w:tr>
      <w:tr w:rsidR="002737B8" w:rsidTr="001C76C5">
        <w:trPr>
          <w:trHeight w:hRule="exact" w:val="720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6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6A2A97" w:rsidP="006A2A97">
            <w:pPr>
              <w:pStyle w:val="Date"/>
            </w:pPr>
            <w:r>
              <w:t>Youth Sunday</w:t>
            </w:r>
          </w:p>
        </w:tc>
      </w:tr>
      <w:tr w:rsidR="002737B8" w:rsidTr="001C76C5">
        <w:trPr>
          <w:trHeight w:hRule="exact" w:val="432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</w:tr>
      <w:tr w:rsidR="002737B8" w:rsidTr="001C76C5">
        <w:trPr>
          <w:trHeight w:hRule="exact" w:val="855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 xml:space="preserve">Family Talent </w:t>
            </w:r>
            <w:proofErr w:type="spellStart"/>
            <w:r>
              <w:t>Nite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76C5" w:rsidRDefault="006A2A97" w:rsidP="006A2A97">
            <w:pPr>
              <w:pStyle w:val="Date"/>
            </w:pPr>
            <w:r>
              <w:t>Family Sunday</w:t>
            </w:r>
            <w:r w:rsidR="00B263B8">
              <w:t xml:space="preserve"> &amp; </w:t>
            </w:r>
          </w:p>
          <w:p w:rsidR="002737B8" w:rsidRDefault="00B263B8" w:rsidP="006A2A97">
            <w:pPr>
              <w:pStyle w:val="Date"/>
            </w:pPr>
            <w:r>
              <w:t>Tithe Sunday</w:t>
            </w:r>
          </w:p>
        </w:tc>
      </w:tr>
      <w:tr w:rsidR="002737B8" w:rsidTr="001C76C5">
        <w:trPr>
          <w:trHeight w:hRule="exact" w:val="432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737B8" w:rsidTr="001C76C5">
        <w:trPr>
          <w:trHeight w:hRule="exact" w:val="720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6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November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848"/>
        <w:gridCol w:w="1302"/>
        <w:gridCol w:w="1440"/>
        <w:gridCol w:w="2340"/>
        <w:gridCol w:w="1350"/>
        <w:gridCol w:w="2070"/>
        <w:gridCol w:w="2610"/>
      </w:tblGrid>
      <w:tr w:rsidR="002737B8" w:rsidTr="00B263B8">
        <w:trPr>
          <w:trHeight w:val="288"/>
        </w:trPr>
        <w:tc>
          <w:tcPr>
            <w:tcW w:w="1848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30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3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B263B8">
        <w:trPr>
          <w:trHeight w:hRule="exact" w:val="432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3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 w:rsidR="00FA7FF8"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</w:tr>
      <w:tr w:rsidR="002737B8" w:rsidTr="00B263B8">
        <w:trPr>
          <w:trHeight w:hRule="exact" w:val="873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>Annual Picnic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>World Sunday School Day</w:t>
            </w:r>
          </w:p>
        </w:tc>
      </w:tr>
      <w:tr w:rsidR="002737B8" w:rsidTr="00B263B8">
        <w:trPr>
          <w:trHeight w:hRule="exact" w:val="432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3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</w:tr>
      <w:tr w:rsidR="002737B8" w:rsidTr="00B263B8">
        <w:trPr>
          <w:trHeight w:hRule="exact" w:val="720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B263B8">
        <w:trPr>
          <w:trHeight w:hRule="exact" w:val="432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3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</w:tr>
      <w:tr w:rsidR="002737B8" w:rsidTr="00B263B8">
        <w:trPr>
          <w:trHeight w:hRule="exact" w:val="1143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 w:rsidP="00B263B8">
            <w:pPr>
              <w:pStyle w:val="Date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>Young Family Fellowship Sunday</w:t>
            </w:r>
          </w:p>
        </w:tc>
      </w:tr>
      <w:tr w:rsidR="002737B8" w:rsidTr="00B263B8">
        <w:trPr>
          <w:trHeight w:hRule="exact" w:val="432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3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</w:tr>
      <w:tr w:rsidR="002737B8" w:rsidTr="00B263B8">
        <w:trPr>
          <w:trHeight w:hRule="exact" w:val="720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B263B8">
        <w:trPr>
          <w:trHeight w:hRule="exact" w:val="432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3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FA7FF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737B8" w:rsidTr="00B263B8">
        <w:trPr>
          <w:trHeight w:hRule="exact" w:val="720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3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>Thanksgiving Day</w:t>
            </w: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B263B8" w:rsidP="00B263B8">
            <w:pPr>
              <w:pStyle w:val="Date"/>
            </w:pPr>
            <w:r>
              <w:t>Carol Rounds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BC1196">
      <w:pPr>
        <w:pStyle w:val="MonthYear"/>
      </w:pPr>
      <w:r>
        <w:lastRenderedPageBreak/>
        <w:t xml:space="preserve">December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A7FF8">
        <w:t>2019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260"/>
        <w:gridCol w:w="1800"/>
        <w:gridCol w:w="2070"/>
        <w:gridCol w:w="1440"/>
        <w:gridCol w:w="1260"/>
        <w:gridCol w:w="1890"/>
        <w:gridCol w:w="3240"/>
      </w:tblGrid>
      <w:tr w:rsidR="002737B8" w:rsidTr="001C76C5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Monday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Tuesday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Wednesday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Thursday</w:t>
            </w:r>
          </w:p>
        </w:tc>
        <w:tc>
          <w:tcPr>
            <w:tcW w:w="12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Friday</w:t>
            </w:r>
          </w:p>
        </w:tc>
        <w:tc>
          <w:tcPr>
            <w:tcW w:w="18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Saturday</w:t>
            </w:r>
          </w:p>
        </w:tc>
        <w:tc>
          <w:tcPr>
            <w:tcW w:w="3240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737B8" w:rsidRDefault="00FA7FF8">
            <w:pPr>
              <w:pStyle w:val="Day"/>
            </w:pPr>
            <w:r>
              <w:t>Sunday</w:t>
            </w:r>
          </w:p>
        </w:tc>
      </w:tr>
      <w:tr w:rsidR="002737B8" w:rsidTr="001C76C5">
        <w:trPr>
          <w:trHeight w:hRule="exact" w:val="432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7F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7F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A7FF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FA7FF8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A7FF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A7FF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FA7FF8"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FA7FF8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A7FF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1</w:t>
            </w:r>
            <w:r>
              <w:fldChar w:fldCharType="end"/>
            </w:r>
          </w:p>
        </w:tc>
      </w:tr>
      <w:tr w:rsidR="002737B8" w:rsidTr="001C76C5">
        <w:trPr>
          <w:trHeight w:hRule="exact" w:val="1251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Date"/>
            </w:pPr>
            <w:r>
              <w:t xml:space="preserve">Thanksgiving Day Service </w:t>
            </w:r>
          </w:p>
          <w:p w:rsidR="00B263B8" w:rsidRPr="00B263B8" w:rsidRDefault="00B263B8" w:rsidP="00B263B8">
            <w:pPr>
              <w:pStyle w:val="Date"/>
            </w:pPr>
            <w:r>
              <w:t>Carol Rounds</w:t>
            </w:r>
          </w:p>
        </w:tc>
      </w:tr>
      <w:tr w:rsidR="002737B8" w:rsidTr="001C76C5">
        <w:trPr>
          <w:trHeight w:hRule="exact" w:val="432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A7FF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A7FF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A7FF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A7FF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A7FF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A7FF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A7FF8">
              <w:rPr>
                <w:noProof/>
              </w:rPr>
              <w:t>8</w:t>
            </w:r>
            <w:r>
              <w:fldChar w:fldCharType="end"/>
            </w:r>
          </w:p>
        </w:tc>
      </w:tr>
      <w:tr w:rsidR="002737B8" w:rsidTr="001C76C5">
        <w:trPr>
          <w:trHeight w:hRule="exact" w:val="585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1C76C5">
        <w:trPr>
          <w:trHeight w:hRule="exact" w:val="432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A7FF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A7FF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A7FF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A7FF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A7FF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A7FF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A7FF8">
              <w:rPr>
                <w:noProof/>
              </w:rPr>
              <w:t>15</w:t>
            </w:r>
            <w:r>
              <w:fldChar w:fldCharType="end"/>
            </w:r>
          </w:p>
        </w:tc>
      </w:tr>
      <w:tr w:rsidR="00B263B8" w:rsidTr="001C76C5">
        <w:trPr>
          <w:trHeight w:hRule="exact" w:val="720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Date"/>
            </w:pPr>
            <w:r w:rsidRPr="006D4D07">
              <w:t>Carol Rounds</w:t>
            </w:r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263B8" w:rsidRDefault="00B263B8" w:rsidP="00B263B8">
            <w:pPr>
              <w:pStyle w:val="Date"/>
            </w:pPr>
            <w:r w:rsidRPr="006D4D07">
              <w:t>Carol Rounds</w:t>
            </w:r>
          </w:p>
        </w:tc>
      </w:tr>
      <w:tr w:rsidR="002737B8" w:rsidTr="001C76C5">
        <w:trPr>
          <w:trHeight w:hRule="exact" w:val="432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A7FF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A7FF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A7FF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A7FF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A7FF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A7FF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A7FF8">
              <w:rPr>
                <w:noProof/>
              </w:rPr>
              <w:t>22</w:t>
            </w:r>
            <w:r>
              <w:fldChar w:fldCharType="end"/>
            </w:r>
          </w:p>
        </w:tc>
      </w:tr>
      <w:tr w:rsidR="002737B8" w:rsidTr="001C76C5">
        <w:trPr>
          <w:trHeight w:hRule="exact" w:val="720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AB462F" w:rsidP="00AB462F">
            <w:pPr>
              <w:pStyle w:val="Date"/>
            </w:pPr>
            <w:r>
              <w:t>Carol Service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1C76C5">
        <w:trPr>
          <w:trHeight w:hRule="exact" w:val="353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A7FF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A7FF8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A7FF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A7FF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A7FF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A7FF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A7FF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A7FF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29</w:t>
            </w:r>
            <w:r>
              <w:fldChar w:fldCharType="end"/>
            </w:r>
          </w:p>
        </w:tc>
      </w:tr>
      <w:tr w:rsidR="002737B8" w:rsidTr="001C76C5">
        <w:trPr>
          <w:trHeight w:hRule="exact" w:val="765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AB462F" w:rsidP="00AB462F">
            <w:pPr>
              <w:pStyle w:val="Date"/>
            </w:pPr>
            <w:r>
              <w:t>Christmas Day Service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  <w:tr w:rsidR="002737B8" w:rsidTr="001C76C5">
        <w:trPr>
          <w:trHeight w:hRule="exact" w:val="432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A7FF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BC1196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A7FF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 w:rsidR="00FA7FF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7FF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A7FF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  <w:tc>
          <w:tcPr>
            <w:tcW w:w="32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Date"/>
              <w:spacing w:after="40"/>
            </w:pPr>
          </w:p>
        </w:tc>
      </w:tr>
      <w:tr w:rsidR="002737B8" w:rsidTr="001C76C5">
        <w:trPr>
          <w:trHeight w:hRule="exact" w:val="720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AB462F" w:rsidP="00AB462F">
            <w:pPr>
              <w:pStyle w:val="Date"/>
            </w:pPr>
            <w:proofErr w:type="spellStart"/>
            <w:r>
              <w:t>Watchnite</w:t>
            </w:r>
            <w:proofErr w:type="spellEnd"/>
            <w:r>
              <w:t xml:space="preserve"> Service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18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  <w:tc>
          <w:tcPr>
            <w:tcW w:w="32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7B8" w:rsidRDefault="002737B8">
            <w:pPr>
              <w:pStyle w:val="CalendarText"/>
            </w:pPr>
          </w:p>
        </w:tc>
      </w:tr>
    </w:tbl>
    <w:p w:rsidR="002737B8" w:rsidRDefault="002737B8"/>
    <w:sectPr w:rsidR="002737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19"/>
    <w:docVar w:name="MonthEnd10" w:val="10/31/2019"/>
    <w:docVar w:name="MonthEnd11" w:val="11/30/2019"/>
    <w:docVar w:name="MonthEnd12" w:val="12/31/2019"/>
    <w:docVar w:name="MonthEnd2" w:val="2/28/2019"/>
    <w:docVar w:name="MonthEnd3" w:val="3/31/2019"/>
    <w:docVar w:name="MonthEnd4" w:val="4/30/2019"/>
    <w:docVar w:name="MonthEnd5" w:val="5/31/2019"/>
    <w:docVar w:name="MonthEnd6" w:val="6/30/2019"/>
    <w:docVar w:name="MonthEnd7" w:val="7/31/2019"/>
    <w:docVar w:name="MonthEnd8" w:val="8/31/2019"/>
    <w:docVar w:name="MonthEnd9" w:val="9/30/2019"/>
    <w:docVar w:name="MonthEndA" w:val="1/31/2012"/>
    <w:docVar w:name="MonthEndB" w:val="11/30/2011"/>
    <w:docVar w:name="MonthStart" w:val="12/1/2011"/>
    <w:docVar w:name="MonthStart1" w:val="1/1/2019"/>
    <w:docVar w:name="MonthStart10" w:val="10/1/2019"/>
    <w:docVar w:name="MonthStart11" w:val="11/1/2019"/>
    <w:docVar w:name="MonthStart12" w:val="12/1/2019"/>
    <w:docVar w:name="MonthStart2" w:val="2/1/2019"/>
    <w:docVar w:name="MonthStart3" w:val="3/1/2019"/>
    <w:docVar w:name="MonthStart4" w:val="4/1/2019"/>
    <w:docVar w:name="MonthStart5" w:val="5/1/2019"/>
    <w:docVar w:name="MonthStart6" w:val="6/1/2019"/>
    <w:docVar w:name="MonthStart7" w:val="7/1/2019"/>
    <w:docVar w:name="MonthStart8" w:val="8/1/2019"/>
    <w:docVar w:name="MonthStart9" w:val="9/1/2019"/>
    <w:docVar w:name="MonthStartA" w:val="1/1/2012"/>
    <w:docVar w:name="MonthStartB" w:val="11/1/2011"/>
    <w:docVar w:name="WeekStart" w:val="2"/>
  </w:docVars>
  <w:rsids>
    <w:rsidRoot w:val="00FA7FF8"/>
    <w:rsid w:val="001C76C5"/>
    <w:rsid w:val="002737B8"/>
    <w:rsid w:val="004D3E42"/>
    <w:rsid w:val="006A2A97"/>
    <w:rsid w:val="00AB462F"/>
    <w:rsid w:val="00B263B8"/>
    <w:rsid w:val="00BC1196"/>
    <w:rsid w:val="00D85D66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7930"/>
  <w15:docId w15:val="{55321C17-745B-804A-817D-B0B991A9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A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varghese\AppData\Roaming\Microsoft\Templates\2012%20Calendar%20Basic%20full%20year%20evergreen_1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0F37-5287-4391-BAA3-BFACF2FD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0FCB5-AC85-1649-BED8-E58C6D2C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C:\Users\jvarghese\AppData\Roaming\Microsoft\Templates\2012 Calendar Basic full year evergreen_1.dotm</Template>
  <TotalTime>39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jiji varghese</dc:creator>
  <cp:keywords/>
  <cp:lastModifiedBy>Jiji Varghese</cp:lastModifiedBy>
  <cp:revision>4</cp:revision>
  <dcterms:created xsi:type="dcterms:W3CDTF">2019-04-02T22:41:00Z</dcterms:created>
  <dcterms:modified xsi:type="dcterms:W3CDTF">2019-04-07T22:44:00Z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</Properties>
</file>